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E6" w:rsidRPr="002C781F" w:rsidRDefault="00484CE6" w:rsidP="00090C6E">
      <w:pPr>
        <w:widowControl/>
        <w:jc w:val="left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  <w:r w:rsidRPr="002C781F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附件</w:t>
      </w:r>
      <w:r w:rsidRPr="002C781F">
        <w:rPr>
          <w:rFonts w:ascii="方正黑体_GBK" w:eastAsia="方正黑体_GBK"/>
          <w:color w:val="000000"/>
          <w:kern w:val="0"/>
          <w:sz w:val="32"/>
          <w:szCs w:val="32"/>
        </w:rPr>
        <w:t>3</w:t>
      </w:r>
    </w:p>
    <w:p w:rsidR="00484CE6" w:rsidRPr="002C781F" w:rsidRDefault="00484CE6" w:rsidP="00090C6E">
      <w:pPr>
        <w:spacing w:line="540" w:lineRule="exact"/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  <w:r w:rsidRPr="002C781F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第二届全国高校网络宣传思想教育</w:t>
      </w:r>
    </w:p>
    <w:p w:rsidR="00484CE6" w:rsidRPr="002C781F" w:rsidRDefault="00484CE6" w:rsidP="00090C6E">
      <w:pPr>
        <w:spacing w:line="540" w:lineRule="exact"/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  <w:r w:rsidRPr="002C781F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优秀作品推选作品汇总表</w:t>
      </w:r>
    </w:p>
    <w:p w:rsidR="00484CE6" w:rsidRDefault="00484CE6" w:rsidP="00090C6E">
      <w:pPr>
        <w:spacing w:line="540" w:lineRule="exact"/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688"/>
        <w:gridCol w:w="949"/>
        <w:gridCol w:w="1210"/>
        <w:gridCol w:w="1210"/>
        <w:gridCol w:w="688"/>
        <w:gridCol w:w="950"/>
        <w:gridCol w:w="949"/>
        <w:gridCol w:w="1079"/>
      </w:tblGrid>
      <w:tr w:rsidR="00484CE6" w:rsidTr="00A372F1">
        <w:trPr>
          <w:trHeight w:val="480"/>
        </w:trPr>
        <w:tc>
          <w:tcPr>
            <w:tcW w:w="692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省份</w:t>
            </w:r>
          </w:p>
        </w:tc>
        <w:tc>
          <w:tcPr>
            <w:tcW w:w="992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6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708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993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</w:tcPr>
          <w:p w:rsidR="00484CE6" w:rsidRPr="00155CA0" w:rsidRDefault="00484CE6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</w:tr>
      <w:tr w:rsidR="00484CE6" w:rsidTr="00A372F1">
        <w:trPr>
          <w:trHeight w:val="1589"/>
        </w:trPr>
        <w:tc>
          <w:tcPr>
            <w:tcW w:w="692" w:type="dxa"/>
            <w:vAlign w:val="center"/>
          </w:tcPr>
          <w:p w:rsidR="00484CE6" w:rsidRDefault="00484CE6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484CE6" w:rsidTr="00A372F1">
        <w:trPr>
          <w:trHeight w:val="1543"/>
        </w:trPr>
        <w:tc>
          <w:tcPr>
            <w:tcW w:w="692" w:type="dxa"/>
            <w:vAlign w:val="center"/>
          </w:tcPr>
          <w:p w:rsidR="00484CE6" w:rsidRDefault="00484CE6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484CE6" w:rsidTr="00A372F1">
        <w:trPr>
          <w:trHeight w:val="1511"/>
        </w:trPr>
        <w:tc>
          <w:tcPr>
            <w:tcW w:w="692" w:type="dxa"/>
            <w:vAlign w:val="center"/>
          </w:tcPr>
          <w:p w:rsidR="00484CE6" w:rsidRDefault="00484CE6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484CE6" w:rsidTr="00A372F1">
        <w:trPr>
          <w:trHeight w:val="1465"/>
        </w:trPr>
        <w:tc>
          <w:tcPr>
            <w:tcW w:w="692" w:type="dxa"/>
            <w:vAlign w:val="center"/>
          </w:tcPr>
          <w:p w:rsidR="00484CE6" w:rsidRDefault="00484CE6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484CE6" w:rsidTr="00A372F1">
        <w:trPr>
          <w:trHeight w:val="1291"/>
        </w:trPr>
        <w:tc>
          <w:tcPr>
            <w:tcW w:w="692" w:type="dxa"/>
            <w:vAlign w:val="center"/>
          </w:tcPr>
          <w:p w:rsidR="00484CE6" w:rsidRDefault="00484CE6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CE6" w:rsidRDefault="00484CE6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</w:tbl>
    <w:p w:rsidR="00484CE6" w:rsidRDefault="00484CE6" w:rsidP="00090C6E">
      <w:pPr>
        <w:spacing w:line="540" w:lineRule="exact"/>
        <w:rPr>
          <w:rFonts w:ascii="宋体" w:cs="宋体"/>
          <w:kern w:val="0"/>
          <w:sz w:val="28"/>
        </w:rPr>
      </w:pPr>
    </w:p>
    <w:p w:rsidR="00484CE6" w:rsidRDefault="00484CE6" w:rsidP="002C781F">
      <w:pPr>
        <w:spacing w:line="540" w:lineRule="exact"/>
        <w:ind w:firstLineChars="1950" w:firstLine="31680"/>
        <w:rPr>
          <w:rFonts w:asci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主管部门（盖章）：</w:t>
      </w:r>
    </w:p>
    <w:p w:rsidR="00484CE6" w:rsidRDefault="00484CE6" w:rsidP="00090C6E">
      <w:pPr>
        <w:spacing w:line="540" w:lineRule="exact"/>
        <w:rPr>
          <w:sz w:val="28"/>
          <w:szCs w:val="28"/>
        </w:rPr>
      </w:pPr>
      <w:r w:rsidRPr="004C0256">
        <w:rPr>
          <w:rFonts w:hint="eastAsia"/>
          <w:sz w:val="28"/>
          <w:szCs w:val="28"/>
        </w:rPr>
        <w:t>年月</w:t>
      </w:r>
      <w:r>
        <w:rPr>
          <w:rFonts w:hint="eastAsia"/>
          <w:sz w:val="28"/>
          <w:szCs w:val="28"/>
        </w:rPr>
        <w:t>日</w:t>
      </w:r>
    </w:p>
    <w:p w:rsidR="00484CE6" w:rsidRDefault="00484CE6" w:rsidP="00090C6E">
      <w:pPr>
        <w:spacing w:line="540" w:lineRule="exact"/>
        <w:rPr>
          <w:sz w:val="28"/>
          <w:szCs w:val="28"/>
        </w:rPr>
      </w:pPr>
    </w:p>
    <w:p w:rsidR="00484CE6" w:rsidRPr="004C0256" w:rsidRDefault="00484CE6" w:rsidP="00090C6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注：可据此自制表格（横向）。</w:t>
      </w:r>
    </w:p>
    <w:p w:rsidR="00484CE6" w:rsidRPr="002E400D" w:rsidRDefault="00484CE6" w:rsidP="00090C6E">
      <w:bookmarkStart w:id="0" w:name="_GoBack"/>
      <w:bookmarkEnd w:id="0"/>
    </w:p>
    <w:sectPr w:rsidR="00484CE6" w:rsidRPr="002E400D" w:rsidSect="005D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6E"/>
    <w:rsid w:val="00090C6E"/>
    <w:rsid w:val="00155CA0"/>
    <w:rsid w:val="002C781F"/>
    <w:rsid w:val="002E400D"/>
    <w:rsid w:val="00484CE6"/>
    <w:rsid w:val="004C0256"/>
    <w:rsid w:val="004D122C"/>
    <w:rsid w:val="004E6A6F"/>
    <w:rsid w:val="005D2AD9"/>
    <w:rsid w:val="00923D5A"/>
    <w:rsid w:val="00A372F1"/>
    <w:rsid w:val="00A525CC"/>
    <w:rsid w:val="00A80E5F"/>
    <w:rsid w:val="00BD1562"/>
    <w:rsid w:val="00E6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6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</Words>
  <Characters>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</dc:creator>
  <cp:keywords/>
  <dc:description/>
  <cp:lastModifiedBy>kuangyanzhu</cp:lastModifiedBy>
  <cp:revision>2</cp:revision>
  <dcterms:created xsi:type="dcterms:W3CDTF">2017-04-13T08:37:00Z</dcterms:created>
  <dcterms:modified xsi:type="dcterms:W3CDTF">2017-05-05T02:12:00Z</dcterms:modified>
</cp:coreProperties>
</file>