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C6" w:rsidRDefault="00A24C58">
      <w:pPr>
        <w:spacing w:line="40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2F3DC6" w:rsidRDefault="00A24C58"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2019年上半年党校培训</w:t>
      </w:r>
      <w:r w:rsidR="00882F50">
        <w:rPr>
          <w:rFonts w:ascii="黑体" w:eastAsia="黑体" w:hint="eastAsia"/>
          <w:b/>
          <w:sz w:val="36"/>
          <w:szCs w:val="36"/>
        </w:rPr>
        <w:t>班</w:t>
      </w:r>
      <w:r>
        <w:rPr>
          <w:rFonts w:ascii="黑体" w:eastAsia="黑体" w:hint="eastAsia"/>
          <w:b/>
          <w:sz w:val="36"/>
          <w:szCs w:val="36"/>
        </w:rPr>
        <w:t>评优名单</w:t>
      </w:r>
    </w:p>
    <w:p w:rsidR="002F3DC6" w:rsidRDefault="00A24C58" w:rsidP="00F3092D">
      <w:pPr>
        <w:numPr>
          <w:ilvl w:val="0"/>
          <w:numId w:val="1"/>
        </w:numPr>
        <w:spacing w:beforeLines="50" w:afterLines="50" w:line="360" w:lineRule="exact"/>
        <w:jc w:val="left"/>
        <w:rPr>
          <w:b/>
          <w:sz w:val="24"/>
        </w:rPr>
      </w:pPr>
      <w:r>
        <w:rPr>
          <w:rFonts w:hint="eastAsia"/>
          <w:b/>
          <w:sz w:val="28"/>
          <w:szCs w:val="28"/>
        </w:rPr>
        <w:t>优秀干部（</w:t>
      </w:r>
      <w:r w:rsidR="009C6B61">
        <w:rPr>
          <w:rFonts w:hint="eastAsia"/>
          <w:b/>
          <w:sz w:val="28"/>
          <w:szCs w:val="28"/>
        </w:rPr>
        <w:t>26</w:t>
      </w:r>
      <w:r>
        <w:rPr>
          <w:rFonts w:hint="eastAsia"/>
          <w:b/>
          <w:sz w:val="28"/>
          <w:szCs w:val="28"/>
        </w:rPr>
        <w:t>人）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1793"/>
        <w:gridCol w:w="1134"/>
        <w:gridCol w:w="567"/>
        <w:gridCol w:w="851"/>
        <w:gridCol w:w="2976"/>
        <w:gridCol w:w="1276"/>
      </w:tblGrid>
      <w:tr w:rsidR="002F3DC6" w:rsidTr="00596960">
        <w:trPr>
          <w:trHeight w:val="620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培训学号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院别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  <w:tc>
          <w:tcPr>
            <w:tcW w:w="1276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任职</w:t>
            </w:r>
          </w:p>
        </w:tc>
      </w:tr>
      <w:tr w:rsidR="002F3DC6" w:rsidTr="00596960">
        <w:trPr>
          <w:trHeight w:val="233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FZDX201901001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尚雨薇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16会计1班</w:t>
            </w:r>
          </w:p>
        </w:tc>
        <w:tc>
          <w:tcPr>
            <w:tcW w:w="1276" w:type="dxa"/>
            <w:vAlign w:val="bottom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</w:tr>
      <w:tr w:rsidR="002F3DC6" w:rsidTr="00596960">
        <w:trPr>
          <w:trHeight w:val="233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FZDX201901075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陆俊竹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财金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17级金融六班</w:t>
            </w:r>
          </w:p>
        </w:tc>
        <w:tc>
          <w:tcPr>
            <w:tcW w:w="1276" w:type="dxa"/>
            <w:vAlign w:val="bottom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</w:tr>
      <w:tr w:rsidR="002F3DC6" w:rsidTr="00596960">
        <w:trPr>
          <w:trHeight w:val="233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FZDX201901097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袁子玉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17人资二班</w:t>
            </w:r>
          </w:p>
        </w:tc>
        <w:tc>
          <w:tcPr>
            <w:tcW w:w="1276" w:type="dxa"/>
            <w:vAlign w:val="bottom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</w:tr>
      <w:tr w:rsidR="002F3DC6" w:rsidTr="00596960">
        <w:trPr>
          <w:trHeight w:val="233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FZDX201901126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唐婷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信管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16电子商务一班</w:t>
            </w:r>
          </w:p>
        </w:tc>
        <w:tc>
          <w:tcPr>
            <w:tcW w:w="1276" w:type="dxa"/>
            <w:vAlign w:val="bottom"/>
          </w:tcPr>
          <w:p w:rsidR="002F3DC6" w:rsidRDefault="00596960" w:rsidP="00596960">
            <w:pPr>
              <w:spacing w:line="300" w:lineRule="exact"/>
              <w:ind w:rightChars="-98" w:right="-20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A24C58">
              <w:rPr>
                <w:rFonts w:hint="eastAsia"/>
                <w:sz w:val="24"/>
              </w:rPr>
              <w:t>组长</w:t>
            </w:r>
          </w:p>
        </w:tc>
      </w:tr>
      <w:tr w:rsidR="002F3DC6" w:rsidTr="00596960">
        <w:trPr>
          <w:trHeight w:val="90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FZDX201901148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马寅洲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公管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17行管2班</w:t>
            </w:r>
          </w:p>
        </w:tc>
        <w:tc>
          <w:tcPr>
            <w:tcW w:w="1276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</w:tr>
      <w:tr w:rsidR="002F3DC6" w:rsidTr="00596960">
        <w:trPr>
          <w:trHeight w:val="90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FZDX201901159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周子涵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17翻译1班</w:t>
            </w:r>
          </w:p>
        </w:tc>
        <w:tc>
          <w:tcPr>
            <w:tcW w:w="1276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</w:tr>
      <w:tr w:rsidR="002F3DC6" w:rsidTr="00596960">
        <w:trPr>
          <w:trHeight w:val="90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FZDX201901167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桂江昊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16级工程造价三班</w:t>
            </w:r>
          </w:p>
        </w:tc>
        <w:tc>
          <w:tcPr>
            <w:tcW w:w="1276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</w:tr>
      <w:tr w:rsidR="002F3DC6" w:rsidTr="00596960">
        <w:trPr>
          <w:trHeight w:val="344"/>
        </w:trPr>
        <w:tc>
          <w:tcPr>
            <w:tcW w:w="72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FZDX201901190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王祯棋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17网媒2班</w:t>
            </w:r>
          </w:p>
        </w:tc>
        <w:tc>
          <w:tcPr>
            <w:tcW w:w="12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</w:tr>
      <w:tr w:rsidR="002F3DC6" w:rsidTr="00596960">
        <w:trPr>
          <w:trHeight w:val="90"/>
        </w:trPr>
        <w:tc>
          <w:tcPr>
            <w:tcW w:w="72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FZDX201901192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陈黎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厚生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17级会计学（国）一班</w:t>
            </w:r>
          </w:p>
        </w:tc>
        <w:tc>
          <w:tcPr>
            <w:tcW w:w="1276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</w:tr>
      <w:tr w:rsidR="002F3DC6" w:rsidTr="00596960">
        <w:trPr>
          <w:trHeight w:val="90"/>
        </w:trPr>
        <w:tc>
          <w:tcPr>
            <w:tcW w:w="72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FZDX201901208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汤仪芳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16国贸三班</w:t>
            </w:r>
          </w:p>
        </w:tc>
        <w:tc>
          <w:tcPr>
            <w:tcW w:w="1276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</w:tr>
      <w:tr w:rsidR="002F3DC6" w:rsidTr="00596960">
        <w:trPr>
          <w:trHeight w:val="90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11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FZDX201901105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陈雨林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16物管二班</w:t>
            </w:r>
          </w:p>
        </w:tc>
        <w:tc>
          <w:tcPr>
            <w:tcW w:w="1276" w:type="dxa"/>
            <w:vAlign w:val="center"/>
          </w:tcPr>
          <w:p w:rsidR="002F3DC6" w:rsidRDefault="00596960">
            <w:pPr>
              <w:spacing w:line="300" w:lineRule="exact"/>
              <w:jc w:val="center"/>
              <w:rPr>
                <w:sz w:val="24"/>
              </w:rPr>
            </w:pPr>
            <w:r w:rsidRPr="00596960"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班主任助理</w:t>
            </w:r>
          </w:p>
        </w:tc>
      </w:tr>
      <w:tr w:rsidR="002F3DC6" w:rsidTr="00596960">
        <w:trPr>
          <w:trHeight w:val="272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12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T19101044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温情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17级ACCA一班</w:t>
            </w:r>
          </w:p>
        </w:tc>
        <w:tc>
          <w:tcPr>
            <w:tcW w:w="1276" w:type="dxa"/>
            <w:vAlign w:val="bottom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</w:p>
        </w:tc>
      </w:tr>
      <w:tr w:rsidR="002F3DC6" w:rsidTr="00596960">
        <w:trPr>
          <w:trHeight w:val="272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13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T19101071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胡章迪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6级注会二班</w:t>
            </w:r>
          </w:p>
        </w:tc>
        <w:tc>
          <w:tcPr>
            <w:tcW w:w="1276" w:type="dxa"/>
            <w:vAlign w:val="bottom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</w:p>
        </w:tc>
      </w:tr>
      <w:tr w:rsidR="002F3DC6" w:rsidTr="00596960">
        <w:trPr>
          <w:trHeight w:val="244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14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T19102081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周锦波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财金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17级投资一班</w:t>
            </w:r>
          </w:p>
        </w:tc>
        <w:tc>
          <w:tcPr>
            <w:tcW w:w="1276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</w:p>
        </w:tc>
      </w:tr>
      <w:tr w:rsidR="002F3DC6" w:rsidTr="00596960">
        <w:trPr>
          <w:trHeight w:val="234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T19103019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刘欢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17级人力资源管理二班</w:t>
            </w:r>
          </w:p>
        </w:tc>
        <w:tc>
          <w:tcPr>
            <w:tcW w:w="1276" w:type="dxa"/>
            <w:vAlign w:val="bottom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</w:p>
        </w:tc>
      </w:tr>
      <w:tr w:rsidR="002F3DC6" w:rsidTr="00596960">
        <w:trPr>
          <w:trHeight w:val="238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16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T19104035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刘孜博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信管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17电信一班</w:t>
            </w:r>
          </w:p>
        </w:tc>
        <w:tc>
          <w:tcPr>
            <w:tcW w:w="1276" w:type="dxa"/>
            <w:vAlign w:val="bottom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</w:p>
        </w:tc>
      </w:tr>
      <w:tr w:rsidR="002F3DC6" w:rsidTr="00596960">
        <w:trPr>
          <w:trHeight w:val="242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17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T19105035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高小洁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公管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18行政管理二班</w:t>
            </w:r>
          </w:p>
        </w:tc>
        <w:tc>
          <w:tcPr>
            <w:tcW w:w="1276" w:type="dxa"/>
            <w:vAlign w:val="bottom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</w:p>
        </w:tc>
      </w:tr>
      <w:tr w:rsidR="002F3DC6" w:rsidTr="00596960">
        <w:trPr>
          <w:trHeight w:val="90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18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T19106029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陈嘉卿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2017级翻译班</w:t>
            </w:r>
          </w:p>
        </w:tc>
        <w:tc>
          <w:tcPr>
            <w:tcW w:w="1276" w:type="dxa"/>
            <w:vAlign w:val="bottom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</w:p>
        </w:tc>
      </w:tr>
      <w:tr w:rsidR="002F3DC6" w:rsidTr="00596960">
        <w:trPr>
          <w:trHeight w:val="246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T19106019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刘宇航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2017级英语一班</w:t>
            </w:r>
          </w:p>
        </w:tc>
        <w:tc>
          <w:tcPr>
            <w:tcW w:w="1276" w:type="dxa"/>
            <w:vAlign w:val="bottom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</w:tr>
      <w:tr w:rsidR="002F3DC6" w:rsidTr="00596960">
        <w:trPr>
          <w:trHeight w:val="246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T19107009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董杉丽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2017级工程造价一班</w:t>
            </w:r>
          </w:p>
        </w:tc>
        <w:tc>
          <w:tcPr>
            <w:tcW w:w="1276" w:type="dxa"/>
            <w:vAlign w:val="bottom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</w:p>
        </w:tc>
      </w:tr>
      <w:tr w:rsidR="002F3DC6" w:rsidTr="00596960">
        <w:trPr>
          <w:trHeight w:val="246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T19108020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罗景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18级文化产业管理一班</w:t>
            </w:r>
          </w:p>
        </w:tc>
        <w:tc>
          <w:tcPr>
            <w:tcW w:w="1276" w:type="dxa"/>
            <w:vAlign w:val="bottom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</w:p>
        </w:tc>
      </w:tr>
      <w:tr w:rsidR="002F3DC6" w:rsidTr="00596960">
        <w:trPr>
          <w:trHeight w:val="246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22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T19109004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彭可鑫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数统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18级金融数学一班</w:t>
            </w:r>
          </w:p>
        </w:tc>
        <w:tc>
          <w:tcPr>
            <w:tcW w:w="1276" w:type="dxa"/>
            <w:vAlign w:val="bottom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</w:p>
        </w:tc>
      </w:tr>
      <w:tr w:rsidR="002F3DC6" w:rsidTr="00596960">
        <w:trPr>
          <w:trHeight w:val="246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23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T19110016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夏雨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厚生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18级会计学（国）二班</w:t>
            </w:r>
          </w:p>
        </w:tc>
        <w:tc>
          <w:tcPr>
            <w:tcW w:w="1276" w:type="dxa"/>
            <w:vAlign w:val="bottom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</w:p>
        </w:tc>
      </w:tr>
      <w:tr w:rsidR="002F3DC6" w:rsidTr="00596960">
        <w:trPr>
          <w:trHeight w:val="246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24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T19111015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马雨桐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17级国际经济与贸易四班</w:t>
            </w:r>
          </w:p>
        </w:tc>
        <w:tc>
          <w:tcPr>
            <w:tcW w:w="1276" w:type="dxa"/>
            <w:vAlign w:val="bottom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</w:p>
        </w:tc>
      </w:tr>
      <w:tr w:rsidR="002F3DC6" w:rsidTr="00596960">
        <w:trPr>
          <w:trHeight w:val="246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25</w:t>
            </w:r>
          </w:p>
        </w:tc>
        <w:tc>
          <w:tcPr>
            <w:tcW w:w="1793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T19111030</w:t>
            </w: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高嫚霞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</w:t>
            </w:r>
          </w:p>
        </w:tc>
        <w:tc>
          <w:tcPr>
            <w:tcW w:w="297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18级国际经济与贸易三班</w:t>
            </w:r>
          </w:p>
        </w:tc>
        <w:tc>
          <w:tcPr>
            <w:tcW w:w="1276" w:type="dxa"/>
            <w:vAlign w:val="bottom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组长</w:t>
            </w:r>
          </w:p>
        </w:tc>
      </w:tr>
      <w:tr w:rsidR="002F3DC6" w:rsidTr="00596960">
        <w:trPr>
          <w:trHeight w:val="246"/>
        </w:trPr>
        <w:tc>
          <w:tcPr>
            <w:tcW w:w="72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26</w:t>
            </w:r>
          </w:p>
        </w:tc>
        <w:tc>
          <w:tcPr>
            <w:tcW w:w="1793" w:type="dxa"/>
            <w:vAlign w:val="center"/>
          </w:tcPr>
          <w:p w:rsidR="002F3DC6" w:rsidRDefault="002F3D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唐婷</w:t>
            </w:r>
          </w:p>
        </w:tc>
        <w:tc>
          <w:tcPr>
            <w:tcW w:w="567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851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公管</w:t>
            </w:r>
          </w:p>
        </w:tc>
        <w:tc>
          <w:tcPr>
            <w:tcW w:w="2976" w:type="dxa"/>
            <w:vAlign w:val="center"/>
          </w:tcPr>
          <w:p w:rsidR="002F3DC6" w:rsidRDefault="00F3092D" w:rsidP="00C434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C434F7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行政管理一班</w:t>
            </w:r>
          </w:p>
        </w:tc>
        <w:tc>
          <w:tcPr>
            <w:tcW w:w="1276" w:type="dxa"/>
            <w:vAlign w:val="bottom"/>
          </w:tcPr>
          <w:p w:rsidR="002F3DC6" w:rsidRPr="00596960" w:rsidRDefault="00596960">
            <w:pPr>
              <w:spacing w:line="300" w:lineRule="exact"/>
              <w:jc w:val="center"/>
              <w:rPr>
                <w:szCs w:val="21"/>
              </w:rPr>
            </w:pPr>
            <w:bookmarkStart w:id="0" w:name="_GoBack"/>
            <w:bookmarkEnd w:id="0"/>
            <w:r w:rsidRPr="00596960"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班主任助理</w:t>
            </w:r>
          </w:p>
        </w:tc>
      </w:tr>
    </w:tbl>
    <w:p w:rsidR="002F3DC6" w:rsidRDefault="00A24C58" w:rsidP="00F3092D">
      <w:pPr>
        <w:numPr>
          <w:ilvl w:val="0"/>
          <w:numId w:val="1"/>
        </w:numPr>
        <w:spacing w:beforeLines="50" w:afterLines="50" w:line="36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优秀学员（</w:t>
      </w:r>
      <w:r w:rsidR="00127687">
        <w:rPr>
          <w:rFonts w:hint="eastAsia"/>
          <w:b/>
          <w:sz w:val="28"/>
          <w:szCs w:val="28"/>
        </w:rPr>
        <w:t>共</w:t>
      </w:r>
      <w:r>
        <w:rPr>
          <w:rFonts w:hint="eastAsia"/>
          <w:b/>
          <w:sz w:val="28"/>
          <w:szCs w:val="28"/>
        </w:rPr>
        <w:t>76</w:t>
      </w:r>
      <w:r w:rsidR="00596960">
        <w:rPr>
          <w:rFonts w:hint="eastAsia"/>
          <w:b/>
          <w:sz w:val="28"/>
          <w:szCs w:val="28"/>
        </w:rPr>
        <w:t>人，</w:t>
      </w:r>
      <w:r w:rsidR="00127687">
        <w:rPr>
          <w:rFonts w:hint="eastAsia"/>
          <w:b/>
          <w:sz w:val="28"/>
          <w:szCs w:val="28"/>
        </w:rPr>
        <w:t>其中</w:t>
      </w:r>
      <w:r>
        <w:rPr>
          <w:rFonts w:hint="eastAsia"/>
          <w:b/>
          <w:sz w:val="28"/>
          <w:szCs w:val="28"/>
        </w:rPr>
        <w:t>发展对象</w:t>
      </w:r>
      <w:r w:rsidR="00127687">
        <w:rPr>
          <w:rFonts w:hint="eastAsia"/>
          <w:b/>
          <w:sz w:val="28"/>
          <w:szCs w:val="28"/>
        </w:rPr>
        <w:t>22</w:t>
      </w:r>
      <w:r w:rsidR="00596960"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入党积极分子</w:t>
      </w:r>
      <w:r w:rsidR="00127687">
        <w:rPr>
          <w:rFonts w:hint="eastAsia"/>
          <w:b/>
          <w:sz w:val="28"/>
          <w:szCs w:val="28"/>
        </w:rPr>
        <w:t>54</w:t>
      </w:r>
      <w:r w:rsidR="00127687">
        <w:rPr>
          <w:rFonts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page" w:tblpX="1792" w:tblpY="161"/>
        <w:tblOverlap w:val="never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"/>
        <w:gridCol w:w="1978"/>
        <w:gridCol w:w="1290"/>
        <w:gridCol w:w="645"/>
        <w:gridCol w:w="930"/>
        <w:gridCol w:w="3219"/>
      </w:tblGrid>
      <w:tr w:rsidR="002F3DC6">
        <w:trPr>
          <w:trHeight w:val="360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spacing w:line="300" w:lineRule="exact"/>
              <w:ind w:firstLineChars="98" w:firstLine="23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培训学号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</w:tr>
      <w:tr w:rsidR="002F3DC6">
        <w:trPr>
          <w:trHeight w:val="90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FZDX201901015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蔡青青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17会计9班</w:t>
            </w:r>
          </w:p>
        </w:tc>
      </w:tr>
      <w:tr w:rsidR="002F3DC6">
        <w:trPr>
          <w:trHeight w:val="131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FZDX201901016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罗慧敏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17会计9班</w:t>
            </w:r>
          </w:p>
        </w:tc>
      </w:tr>
      <w:tr w:rsidR="002F3DC6">
        <w:trPr>
          <w:trHeight w:val="148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FZDX201901027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张怡然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17ACCA2班</w:t>
            </w:r>
          </w:p>
        </w:tc>
      </w:tr>
      <w:tr w:rsidR="002F3DC6">
        <w:trPr>
          <w:trHeight w:val="139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FZDX201901041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邓燕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17会计3班</w:t>
            </w:r>
          </w:p>
        </w:tc>
      </w:tr>
      <w:tr w:rsidR="002F3DC6">
        <w:trPr>
          <w:trHeight w:val="70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FZDX201901052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刘彦妍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17会计2班</w:t>
            </w:r>
          </w:p>
        </w:tc>
      </w:tr>
      <w:tr w:rsidR="002F3DC6">
        <w:trPr>
          <w:trHeight w:val="320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FZDX201901053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饶宸荣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17会计1班</w:t>
            </w:r>
          </w:p>
        </w:tc>
      </w:tr>
      <w:tr w:rsidR="002F3DC6">
        <w:trPr>
          <w:trHeight w:val="146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FZDX201901067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李梦佳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财金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16级金融六班</w:t>
            </w:r>
          </w:p>
        </w:tc>
      </w:tr>
      <w:tr w:rsidR="002F3DC6">
        <w:trPr>
          <w:trHeight w:val="151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FZDX201901083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曾娜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财金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17财政一班</w:t>
            </w:r>
          </w:p>
        </w:tc>
      </w:tr>
      <w:tr w:rsidR="002F3DC6">
        <w:trPr>
          <w:trHeight w:val="140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FZDX201901060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刘静茜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财金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17级金融一班</w:t>
            </w:r>
          </w:p>
        </w:tc>
      </w:tr>
      <w:tr w:rsidR="002F3DC6">
        <w:trPr>
          <w:trHeight w:val="360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FZDX201901098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张晨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17人资二班</w:t>
            </w:r>
          </w:p>
        </w:tc>
      </w:tr>
      <w:tr w:rsidR="002F3DC6">
        <w:trPr>
          <w:trHeight w:val="248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FZDX201901117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李雯雯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16市营二班</w:t>
            </w:r>
          </w:p>
        </w:tc>
      </w:tr>
      <w:tr w:rsidR="002F3DC6">
        <w:trPr>
          <w:trHeight w:val="14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FZDX201901220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刘正友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16市营一班</w:t>
            </w:r>
          </w:p>
        </w:tc>
      </w:tr>
      <w:tr w:rsidR="002F3DC6">
        <w:trPr>
          <w:trHeight w:val="148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FZDX201901091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钞雪媛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16人资二班</w:t>
            </w:r>
          </w:p>
        </w:tc>
      </w:tr>
      <w:tr w:rsidR="002F3DC6">
        <w:trPr>
          <w:trHeight w:val="151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FZDX201901130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谢梦妮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16级计算机科学与技术二班</w:t>
            </w:r>
          </w:p>
        </w:tc>
      </w:tr>
      <w:tr w:rsidR="002F3DC6">
        <w:trPr>
          <w:trHeight w:val="156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FZDX201901160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杨婉情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17翻译1班</w:t>
            </w:r>
          </w:p>
        </w:tc>
      </w:tr>
      <w:tr w:rsidR="002F3DC6">
        <w:trPr>
          <w:trHeight w:val="145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FZDX201901180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杨灼晴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17级工程造价二班</w:t>
            </w:r>
          </w:p>
        </w:tc>
      </w:tr>
      <w:tr w:rsidR="002F3DC6">
        <w:trPr>
          <w:trHeight w:val="70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FZDX201901183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蒋英豪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17工程管理班</w:t>
            </w:r>
          </w:p>
        </w:tc>
      </w:tr>
      <w:tr w:rsidR="002F3DC6">
        <w:trPr>
          <w:trHeight w:val="15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FZDX201901189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刘慧莹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17网媒1班</w:t>
            </w:r>
          </w:p>
        </w:tc>
      </w:tr>
      <w:tr w:rsidR="002F3DC6">
        <w:trPr>
          <w:trHeight w:val="156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FZDX201901193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向环欣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厚生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17级会计学（国）一班</w:t>
            </w:r>
          </w:p>
        </w:tc>
      </w:tr>
      <w:tr w:rsidR="002F3DC6">
        <w:trPr>
          <w:trHeight w:val="70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FZDX201901197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李静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厚生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17级会计学（国）三班</w:t>
            </w:r>
          </w:p>
        </w:tc>
      </w:tr>
      <w:tr w:rsidR="002F3DC6">
        <w:trPr>
          <w:trHeight w:val="90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FZDX201901210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曾博彦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16国贸四班</w:t>
            </w:r>
          </w:p>
        </w:tc>
      </w:tr>
      <w:tr w:rsidR="002F3DC6">
        <w:trPr>
          <w:trHeight w:val="155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FZDX201901207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刘登花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16国贸三班</w:t>
            </w:r>
          </w:p>
        </w:tc>
      </w:tr>
      <w:tr w:rsidR="002F3DC6">
        <w:trPr>
          <w:trHeight w:val="70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T19101030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涂紫薇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18级财管三班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T19101036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叶庆子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17级会计七班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T19101046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肖静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17级ACCA二班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T19101056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尹梅芳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18级会计八班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T19101068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许亚玲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16级会计十二班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T19101069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李俊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16级注会一班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T19101070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陈星宇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16级注会二班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T19101081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邓如昕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17级会计五班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T19101089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谭雅文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18级会计三班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T19101091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蒋思思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18级会计三班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T19101132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宗慧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18级会计六班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T19101136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王伟杰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18级ACCA一班</w:t>
            </w:r>
          </w:p>
        </w:tc>
      </w:tr>
      <w:tr w:rsidR="002F3DC6">
        <w:trPr>
          <w:trHeight w:val="287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T19102025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闫清雅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财金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17级税收学一班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T19102085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司马澍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财金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18级金融四班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T19102069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李菁菁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财金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17级金融四班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T19102012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李汨江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财金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17级税收学一班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T19102032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冷艳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财金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17级金融二班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T19102039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谭子珍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财金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17级CFA一班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T19102046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许梦婷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财金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18级金融一班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T19102047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张嘉琪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财金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18级金融一班</w:t>
            </w:r>
          </w:p>
        </w:tc>
      </w:tr>
      <w:tr w:rsidR="002F3DC6">
        <w:trPr>
          <w:trHeight w:val="275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T19103030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张丽萱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17级市场营销三班</w:t>
            </w:r>
          </w:p>
        </w:tc>
      </w:tr>
      <w:tr w:rsidR="002F3DC6">
        <w:trPr>
          <w:trHeight w:val="275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T19103038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贺琦雯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17级物流管理二班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T19103060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钟宇婷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18级市场营销二班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T19103005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熊婉霖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16级市场营销一班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T19103002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李子璇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16级人力资源管理二班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T19103009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张琦琦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16级物流管理一班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T19103033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张品竹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17级物流管理一班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50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T19104005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郭佳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信管</w:t>
            </w:r>
          </w:p>
        </w:tc>
        <w:tc>
          <w:tcPr>
            <w:tcW w:w="3219" w:type="dxa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18计算机科学与技术一班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T19105001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杨术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公管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16行政管理二班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T19105002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何会波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16行政管理二班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T19106008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陈璐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2016级英语二班</w:t>
            </w:r>
          </w:p>
        </w:tc>
      </w:tr>
      <w:tr w:rsidR="002F3DC6">
        <w:trPr>
          <w:trHeight w:val="275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T19106011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唐琼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16级翻译一班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T19106014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阳湘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2017级商务英语一班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T19106034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阳西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2018级商英二班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T19106040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肖嘉欣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2018级英语二班</w:t>
            </w:r>
          </w:p>
        </w:tc>
      </w:tr>
      <w:tr w:rsidR="002F3DC6">
        <w:trPr>
          <w:trHeight w:val="260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T19107006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罗彬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2017级工程造价一班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T19107012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官海燕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2017级工程造价二班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T19107038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罗江辉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2018级工程管理一班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T19107040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郑烽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2018级工程管理二班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T19107042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刘跃洲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2018级工程管理二班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T19108001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汤蕾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17级网络与新媒体一班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T19108008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罗镝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17级网络与新媒体二班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T19109002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徐欣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数统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17级金融数学一班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T19109008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田甜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数统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18级金融数学一班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T19109006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尹思宇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数统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18级金融数学一班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T19110009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陈林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厚生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18级会计学（国）二班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T19110002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符雅琴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厚生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18级会计学（国）一班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T19110005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何可心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厚生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18级会计学（国）一班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T19111019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梁诗宸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17级国际商务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T19111009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夏小波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17级国际经济与贸易三班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T19111033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唐树理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18级国际经济与贸易四班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T19105017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陈昊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17行政管理一班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T19105033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袁辉平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公管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18行政管理二班</w:t>
            </w:r>
          </w:p>
        </w:tc>
      </w:tr>
      <w:tr w:rsidR="002F3DC6">
        <w:trPr>
          <w:trHeight w:val="163"/>
        </w:trPr>
        <w:tc>
          <w:tcPr>
            <w:tcW w:w="1062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  <w:tc>
          <w:tcPr>
            <w:tcW w:w="1978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T19107025</w:t>
            </w:r>
          </w:p>
        </w:tc>
        <w:tc>
          <w:tcPr>
            <w:tcW w:w="129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罗聪莹</w:t>
            </w:r>
          </w:p>
        </w:tc>
        <w:tc>
          <w:tcPr>
            <w:tcW w:w="645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3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</w:tc>
        <w:tc>
          <w:tcPr>
            <w:tcW w:w="3219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2017级土地资源管理班</w:t>
            </w:r>
          </w:p>
        </w:tc>
      </w:tr>
    </w:tbl>
    <w:p w:rsidR="002F3DC6" w:rsidRDefault="00A24C58" w:rsidP="00F3092D">
      <w:pPr>
        <w:spacing w:beforeLines="50" w:afterLines="50"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三、优秀考勤员（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人）</w:t>
      </w:r>
    </w:p>
    <w:tbl>
      <w:tblPr>
        <w:tblpPr w:leftFromText="180" w:rightFromText="180" w:vertAnchor="text" w:horzAnchor="page" w:tblpX="1852" w:tblpY="143"/>
        <w:tblOverlap w:val="never"/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0"/>
        <w:gridCol w:w="1866"/>
        <w:gridCol w:w="1080"/>
        <w:gridCol w:w="1824"/>
        <w:gridCol w:w="2949"/>
      </w:tblGrid>
      <w:tr w:rsidR="002F3DC6">
        <w:trPr>
          <w:trHeight w:val="360"/>
        </w:trPr>
        <w:tc>
          <w:tcPr>
            <w:tcW w:w="1150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866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824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949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</w:tr>
      <w:tr w:rsidR="002F3DC6">
        <w:trPr>
          <w:trHeight w:val="140"/>
        </w:trPr>
        <w:tc>
          <w:tcPr>
            <w:tcW w:w="1150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6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FZDX201901069</w:t>
            </w:r>
          </w:p>
        </w:tc>
        <w:tc>
          <w:tcPr>
            <w:tcW w:w="108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仇志豪</w:t>
            </w:r>
          </w:p>
        </w:tc>
        <w:tc>
          <w:tcPr>
            <w:tcW w:w="182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财金</w:t>
            </w:r>
          </w:p>
        </w:tc>
        <w:tc>
          <w:tcPr>
            <w:tcW w:w="294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16级金融八班</w:t>
            </w:r>
          </w:p>
        </w:tc>
      </w:tr>
      <w:tr w:rsidR="002F3DC6">
        <w:trPr>
          <w:trHeight w:val="131"/>
        </w:trPr>
        <w:tc>
          <w:tcPr>
            <w:tcW w:w="1150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6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T19102030</w:t>
            </w:r>
          </w:p>
        </w:tc>
        <w:tc>
          <w:tcPr>
            <w:tcW w:w="108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李锐</w:t>
            </w:r>
          </w:p>
        </w:tc>
        <w:tc>
          <w:tcPr>
            <w:tcW w:w="182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财金</w:t>
            </w:r>
          </w:p>
        </w:tc>
        <w:tc>
          <w:tcPr>
            <w:tcW w:w="294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17级金融二班</w:t>
            </w:r>
          </w:p>
        </w:tc>
      </w:tr>
      <w:tr w:rsidR="002F3DC6">
        <w:trPr>
          <w:trHeight w:val="131"/>
        </w:trPr>
        <w:tc>
          <w:tcPr>
            <w:tcW w:w="1150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6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T19103012</w:t>
            </w:r>
          </w:p>
        </w:tc>
        <w:tc>
          <w:tcPr>
            <w:tcW w:w="108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谭周红</w:t>
            </w:r>
          </w:p>
        </w:tc>
        <w:tc>
          <w:tcPr>
            <w:tcW w:w="182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</w:t>
            </w:r>
          </w:p>
        </w:tc>
        <w:tc>
          <w:tcPr>
            <w:tcW w:w="294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16级物流管理二班</w:t>
            </w:r>
          </w:p>
        </w:tc>
      </w:tr>
      <w:tr w:rsidR="002F3DC6">
        <w:trPr>
          <w:trHeight w:val="131"/>
        </w:trPr>
        <w:tc>
          <w:tcPr>
            <w:tcW w:w="1150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6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T19104031</w:t>
            </w:r>
          </w:p>
        </w:tc>
        <w:tc>
          <w:tcPr>
            <w:tcW w:w="108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刘朝霞</w:t>
            </w:r>
          </w:p>
        </w:tc>
        <w:tc>
          <w:tcPr>
            <w:tcW w:w="182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信管</w:t>
            </w:r>
          </w:p>
        </w:tc>
        <w:tc>
          <w:tcPr>
            <w:tcW w:w="294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17计科二班</w:t>
            </w:r>
          </w:p>
        </w:tc>
      </w:tr>
      <w:tr w:rsidR="002F3DC6">
        <w:trPr>
          <w:trHeight w:val="131"/>
        </w:trPr>
        <w:tc>
          <w:tcPr>
            <w:tcW w:w="1150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6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T19105041</w:t>
            </w:r>
          </w:p>
        </w:tc>
        <w:tc>
          <w:tcPr>
            <w:tcW w:w="108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许征世</w:t>
            </w:r>
          </w:p>
        </w:tc>
        <w:tc>
          <w:tcPr>
            <w:tcW w:w="182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公管</w:t>
            </w:r>
          </w:p>
        </w:tc>
        <w:tc>
          <w:tcPr>
            <w:tcW w:w="294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18行政管理一班</w:t>
            </w:r>
          </w:p>
        </w:tc>
      </w:tr>
      <w:tr w:rsidR="002F3DC6">
        <w:trPr>
          <w:trHeight w:val="131"/>
        </w:trPr>
        <w:tc>
          <w:tcPr>
            <w:tcW w:w="1150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6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T19106028</w:t>
            </w:r>
          </w:p>
        </w:tc>
        <w:tc>
          <w:tcPr>
            <w:tcW w:w="108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邹钰荧</w:t>
            </w:r>
          </w:p>
        </w:tc>
        <w:tc>
          <w:tcPr>
            <w:tcW w:w="182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294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2017级翻译班</w:t>
            </w:r>
          </w:p>
        </w:tc>
      </w:tr>
      <w:tr w:rsidR="002F3DC6">
        <w:trPr>
          <w:trHeight w:val="148"/>
        </w:trPr>
        <w:tc>
          <w:tcPr>
            <w:tcW w:w="1150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6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T19107027</w:t>
            </w:r>
          </w:p>
        </w:tc>
        <w:tc>
          <w:tcPr>
            <w:tcW w:w="108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任佳慧</w:t>
            </w:r>
          </w:p>
        </w:tc>
        <w:tc>
          <w:tcPr>
            <w:tcW w:w="182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</w:tc>
        <w:tc>
          <w:tcPr>
            <w:tcW w:w="294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2017级土地资源管理班</w:t>
            </w:r>
          </w:p>
        </w:tc>
      </w:tr>
      <w:tr w:rsidR="002F3DC6">
        <w:trPr>
          <w:trHeight w:val="139"/>
        </w:trPr>
        <w:tc>
          <w:tcPr>
            <w:tcW w:w="1150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6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T19108005</w:t>
            </w:r>
          </w:p>
        </w:tc>
        <w:tc>
          <w:tcPr>
            <w:tcW w:w="108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李琬婷</w:t>
            </w:r>
          </w:p>
        </w:tc>
        <w:tc>
          <w:tcPr>
            <w:tcW w:w="182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</w:t>
            </w:r>
          </w:p>
        </w:tc>
        <w:tc>
          <w:tcPr>
            <w:tcW w:w="294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17级网络与新媒体二班</w:t>
            </w:r>
          </w:p>
        </w:tc>
      </w:tr>
      <w:tr w:rsidR="002F3DC6">
        <w:trPr>
          <w:trHeight w:val="70"/>
        </w:trPr>
        <w:tc>
          <w:tcPr>
            <w:tcW w:w="1150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6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T19110001</w:t>
            </w:r>
          </w:p>
        </w:tc>
        <w:tc>
          <w:tcPr>
            <w:tcW w:w="108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杨涛</w:t>
            </w:r>
          </w:p>
        </w:tc>
        <w:tc>
          <w:tcPr>
            <w:tcW w:w="182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厚生</w:t>
            </w:r>
          </w:p>
        </w:tc>
        <w:tc>
          <w:tcPr>
            <w:tcW w:w="294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18级会计学（国）一班</w:t>
            </w:r>
          </w:p>
        </w:tc>
      </w:tr>
      <w:tr w:rsidR="002F3DC6">
        <w:trPr>
          <w:trHeight w:val="146"/>
        </w:trPr>
        <w:tc>
          <w:tcPr>
            <w:tcW w:w="1150" w:type="dxa"/>
            <w:vAlign w:val="center"/>
          </w:tcPr>
          <w:p w:rsidR="002F3DC6" w:rsidRDefault="00A24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66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T19111011</w:t>
            </w:r>
          </w:p>
        </w:tc>
        <w:tc>
          <w:tcPr>
            <w:tcW w:w="1080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薛丹</w:t>
            </w:r>
          </w:p>
        </w:tc>
        <w:tc>
          <w:tcPr>
            <w:tcW w:w="1824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</w:t>
            </w:r>
          </w:p>
        </w:tc>
        <w:tc>
          <w:tcPr>
            <w:tcW w:w="2949" w:type="dxa"/>
            <w:vAlign w:val="center"/>
          </w:tcPr>
          <w:p w:rsidR="002F3DC6" w:rsidRDefault="00A24C5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17级国际经济与贸易三班</w:t>
            </w:r>
          </w:p>
        </w:tc>
      </w:tr>
    </w:tbl>
    <w:p w:rsidR="002F3DC6" w:rsidRDefault="002F3DC6"/>
    <w:sectPr w:rsidR="002F3DC6" w:rsidSect="002F3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4FD" w:rsidRDefault="00B354FD" w:rsidP="00127687">
      <w:r>
        <w:separator/>
      </w:r>
    </w:p>
  </w:endnote>
  <w:endnote w:type="continuationSeparator" w:id="1">
    <w:p w:rsidR="00B354FD" w:rsidRDefault="00B354FD" w:rsidP="0012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4FD" w:rsidRDefault="00B354FD" w:rsidP="00127687">
      <w:r>
        <w:separator/>
      </w:r>
    </w:p>
  </w:footnote>
  <w:footnote w:type="continuationSeparator" w:id="1">
    <w:p w:rsidR="00B354FD" w:rsidRDefault="00B354FD" w:rsidP="00127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7142"/>
    <w:multiLevelType w:val="multilevel"/>
    <w:tmpl w:val="3D82714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E15E29"/>
    <w:rsid w:val="00127687"/>
    <w:rsid w:val="002F3DC6"/>
    <w:rsid w:val="00596960"/>
    <w:rsid w:val="00620BAD"/>
    <w:rsid w:val="00882F50"/>
    <w:rsid w:val="009C6B61"/>
    <w:rsid w:val="00A24C58"/>
    <w:rsid w:val="00B354FD"/>
    <w:rsid w:val="00B81613"/>
    <w:rsid w:val="00C434F7"/>
    <w:rsid w:val="00E26E7D"/>
    <w:rsid w:val="00F3092D"/>
    <w:rsid w:val="03705E17"/>
    <w:rsid w:val="09385FC6"/>
    <w:rsid w:val="1A4819A2"/>
    <w:rsid w:val="1B082653"/>
    <w:rsid w:val="278B6F13"/>
    <w:rsid w:val="29554FFC"/>
    <w:rsid w:val="346B0EC5"/>
    <w:rsid w:val="35511437"/>
    <w:rsid w:val="3942221C"/>
    <w:rsid w:val="3B047EE8"/>
    <w:rsid w:val="3C43077E"/>
    <w:rsid w:val="3CF6144A"/>
    <w:rsid w:val="3F1A590B"/>
    <w:rsid w:val="41AF1B6D"/>
    <w:rsid w:val="42F462F2"/>
    <w:rsid w:val="43C26369"/>
    <w:rsid w:val="48922F9A"/>
    <w:rsid w:val="53222DC8"/>
    <w:rsid w:val="5445799A"/>
    <w:rsid w:val="546B30C4"/>
    <w:rsid w:val="5FDC11FE"/>
    <w:rsid w:val="6C87420C"/>
    <w:rsid w:val="6D535020"/>
    <w:rsid w:val="70E076F1"/>
    <w:rsid w:val="70E1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D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7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7687"/>
    <w:rPr>
      <w:kern w:val="2"/>
      <w:sz w:val="18"/>
      <w:szCs w:val="18"/>
    </w:rPr>
  </w:style>
  <w:style w:type="paragraph" w:styleId="a4">
    <w:name w:val="footer"/>
    <w:basedOn w:val="a"/>
    <w:link w:val="Char0"/>
    <w:rsid w:val="00127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76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825;&#28079;&#26684;&#35843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3</Pages>
  <Words>584</Words>
  <Characters>3334</Characters>
  <Application>Microsoft Office Word</Application>
  <DocSecurity>0</DocSecurity>
  <Lines>27</Lines>
  <Paragraphs>7</Paragraphs>
  <ScaleCrop>false</ScaleCrop>
  <Company>Sky123.Org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V5随你最强心</dc:creator>
  <cp:lastModifiedBy>姚旭辉</cp:lastModifiedBy>
  <cp:revision>7</cp:revision>
  <dcterms:created xsi:type="dcterms:W3CDTF">2019-06-18T07:54:00Z</dcterms:created>
  <dcterms:modified xsi:type="dcterms:W3CDTF">2019-06-20T07:06:00Z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