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39" w:rsidRDefault="002C2B39" w:rsidP="007A1EA4">
      <w:pPr>
        <w:widowControl/>
        <w:spacing w:line="560" w:lineRule="exact"/>
        <w:ind w:right="900" w:firstLineChars="200" w:firstLine="600"/>
        <w:jc w:val="right"/>
        <w:rPr>
          <w:rFonts w:ascii="Times New Roman" w:eastAsia="仿宋_GB2312" w:hAnsi="宋体" w:cs="宋体"/>
          <w:color w:val="000000"/>
          <w:kern w:val="0"/>
          <w:sz w:val="30"/>
          <w:szCs w:val="30"/>
        </w:rPr>
      </w:pPr>
    </w:p>
    <w:tbl>
      <w:tblPr>
        <w:tblW w:w="6182" w:type="pct"/>
        <w:jc w:val="center"/>
        <w:tblInd w:w="511" w:type="dxa"/>
        <w:tblLook w:val="00A0"/>
      </w:tblPr>
      <w:tblGrid>
        <w:gridCol w:w="2240"/>
        <w:gridCol w:w="2457"/>
        <w:gridCol w:w="301"/>
        <w:gridCol w:w="1134"/>
        <w:gridCol w:w="856"/>
        <w:gridCol w:w="249"/>
        <w:gridCol w:w="82"/>
        <w:gridCol w:w="489"/>
        <w:gridCol w:w="1191"/>
        <w:gridCol w:w="1538"/>
      </w:tblGrid>
      <w:tr w:rsidR="002C2B39" w:rsidRPr="00565F39" w:rsidTr="005B436D">
        <w:trPr>
          <w:trHeight w:val="405"/>
          <w:jc w:val="center"/>
        </w:trPr>
        <w:tc>
          <w:tcPr>
            <w:tcW w:w="291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355ADF" w:rsidRDefault="002C2B39" w:rsidP="006F094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5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附录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Pr="00355ADF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355ADF" w:rsidRDefault="002C2B39" w:rsidP="00355A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355ADF" w:rsidRDefault="002C2B39" w:rsidP="00355A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355ADF" w:rsidRDefault="002C2B39" w:rsidP="00355A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355ADF" w:rsidRDefault="002C2B39" w:rsidP="00355AD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B39" w:rsidRPr="00565F39" w:rsidTr="005B436D">
        <w:trPr>
          <w:trHeight w:val="64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 w:colFirst="0" w:colLast="0"/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湖南财政经济学院应届</w:t>
            </w:r>
            <w:r w:rsidRPr="00355ADF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毕业生创业奖励申请表</w:t>
            </w:r>
          </w:p>
        </w:tc>
      </w:tr>
      <w:tr w:rsidR="002C2B39" w:rsidRPr="00565F39" w:rsidTr="005B436D">
        <w:trPr>
          <w:trHeight w:val="64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2C2B39" w:rsidRPr="00565F39" w:rsidTr="005B436D">
        <w:trPr>
          <w:trHeight w:val="64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2C2B39" w:rsidRPr="00355ADF" w:rsidRDefault="002C2B39" w:rsidP="001F064F">
            <w:pPr>
              <w:widowControl/>
              <w:ind w:firstLineChars="1900" w:firstLine="456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55ADF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355ADF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355AD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填报时间：</w:t>
            </w:r>
            <w:r w:rsidRPr="00355ADF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355AD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355ADF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355AD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355ADF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355AD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C2B39" w:rsidRPr="00565F39" w:rsidTr="005B436D">
        <w:trPr>
          <w:trHeight w:val="645"/>
          <w:jc w:val="center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申领者姓名</w:t>
            </w:r>
          </w:p>
        </w:tc>
        <w:tc>
          <w:tcPr>
            <w:tcW w:w="13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C2B39" w:rsidRPr="00565F39" w:rsidTr="005B436D">
        <w:trPr>
          <w:trHeight w:val="645"/>
          <w:jc w:val="center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13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1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5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C2B39" w:rsidRPr="00565F39" w:rsidTr="005B436D">
        <w:trPr>
          <w:trHeight w:val="645"/>
          <w:jc w:val="center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3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学院</w:t>
            </w: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C2B39" w:rsidRPr="00565F39" w:rsidTr="005B436D">
        <w:trPr>
          <w:trHeight w:val="645"/>
          <w:jc w:val="center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创业项目名称</w:t>
            </w:r>
          </w:p>
        </w:tc>
        <w:tc>
          <w:tcPr>
            <w:tcW w:w="393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C2B39" w:rsidRPr="00565F39" w:rsidTr="005B436D">
        <w:trPr>
          <w:trHeight w:val="645"/>
          <w:jc w:val="center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实际经营地址</w:t>
            </w:r>
          </w:p>
        </w:tc>
        <w:tc>
          <w:tcPr>
            <w:tcW w:w="393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C2B39" w:rsidRPr="00565F39" w:rsidTr="005B436D">
        <w:trPr>
          <w:trHeight w:val="735"/>
          <w:jc w:val="center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孵化项目类型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非实体经营（</w:t>
            </w:r>
            <w:r w:rsidRPr="00355ADF"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0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实体经营（</w:t>
            </w:r>
            <w:r w:rsidRPr="00355ADF"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5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E84191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E8419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实体经营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填写</w:t>
            </w:r>
            <w:r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br/>
            </w:r>
            <w:r w:rsidRPr="00E84191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工商注册时间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C2B39" w:rsidRPr="00565F39" w:rsidTr="005B436D">
        <w:trPr>
          <w:trHeight w:val="660"/>
          <w:jc w:val="center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93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C2B39" w:rsidRPr="00565F39" w:rsidTr="005B436D">
        <w:trPr>
          <w:trHeight w:val="780"/>
          <w:jc w:val="center"/>
        </w:trPr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130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5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  <w:r w:rsidRPr="00355ADF">
              <w:rPr>
                <w:rFonts w:ascii="华文楷体" w:eastAsia="华文楷体" w:hAnsi="华文楷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C2B39" w:rsidRPr="00565F39" w:rsidTr="005B436D">
        <w:trPr>
          <w:trHeight w:val="825"/>
          <w:jc w:val="center"/>
        </w:trPr>
        <w:tc>
          <w:tcPr>
            <w:tcW w:w="5000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2C2B39" w:rsidRPr="00355ADF" w:rsidRDefault="002C2B39" w:rsidP="00355AD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5AD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孵化项目简介：（</w:t>
            </w:r>
            <w:r w:rsidRPr="00355ADF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500</w:t>
            </w:r>
            <w:r w:rsidRPr="00355AD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字，简要说明</w:t>
            </w:r>
            <w:r w:rsidRPr="00355ADF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1.</w:t>
            </w:r>
            <w:r w:rsidRPr="00355AD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项目基本情况，如项目名称、启动时间、主要产品（服务）、目前进展等；</w:t>
            </w:r>
            <w:r w:rsidRPr="00355ADF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  <w:r w:rsidRPr="00355AD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行业历史与市场前景；</w:t>
            </w:r>
            <w:r w:rsidRPr="00355ADF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3.</w:t>
            </w:r>
            <w:r w:rsidRPr="00355AD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营销策略；</w:t>
            </w:r>
            <w:r w:rsidRPr="00355ADF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4.</w:t>
            </w:r>
            <w:r w:rsidRPr="00355AD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财务计划及盈利情况。可附页）</w:t>
            </w:r>
            <w:r w:rsidRPr="00355ADF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   </w:t>
            </w:r>
          </w:p>
        </w:tc>
      </w:tr>
      <w:tr w:rsidR="002C2B39" w:rsidRPr="00565F39" w:rsidTr="005B436D">
        <w:trPr>
          <w:trHeight w:val="825"/>
          <w:jc w:val="center"/>
        </w:trPr>
        <w:tc>
          <w:tcPr>
            <w:tcW w:w="5000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C2B39" w:rsidRPr="00355ADF" w:rsidRDefault="002C2B39" w:rsidP="00355AD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C2B39" w:rsidRPr="00565F39" w:rsidTr="005B436D">
        <w:trPr>
          <w:trHeight w:val="825"/>
          <w:jc w:val="center"/>
        </w:trPr>
        <w:tc>
          <w:tcPr>
            <w:tcW w:w="5000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C2B39" w:rsidRPr="00355ADF" w:rsidRDefault="002C2B39" w:rsidP="00355AD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C2B39" w:rsidRPr="00565F39" w:rsidTr="005B436D">
        <w:trPr>
          <w:trHeight w:val="825"/>
          <w:jc w:val="center"/>
        </w:trPr>
        <w:tc>
          <w:tcPr>
            <w:tcW w:w="5000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C2B39" w:rsidRPr="00355ADF" w:rsidRDefault="002C2B39" w:rsidP="00355AD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C2B39" w:rsidRPr="00565F39" w:rsidTr="005B436D">
        <w:trPr>
          <w:trHeight w:val="825"/>
          <w:jc w:val="center"/>
        </w:trPr>
        <w:tc>
          <w:tcPr>
            <w:tcW w:w="5000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C2B39" w:rsidRPr="00355ADF" w:rsidRDefault="002C2B39" w:rsidP="00355AD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C2B39" w:rsidRPr="00565F39" w:rsidTr="005B436D">
        <w:trPr>
          <w:trHeight w:val="825"/>
          <w:jc w:val="center"/>
        </w:trPr>
        <w:tc>
          <w:tcPr>
            <w:tcW w:w="5000" w:type="pct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C2B39" w:rsidRPr="00355ADF" w:rsidRDefault="002C2B39" w:rsidP="00355AD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C2B39" w:rsidRPr="00565F39" w:rsidTr="005B436D">
        <w:trPr>
          <w:trHeight w:val="39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C2B39" w:rsidRPr="00355ADF" w:rsidRDefault="002C2B39" w:rsidP="00355AD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5AD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⑴</w:t>
            </w:r>
          </w:p>
        </w:tc>
      </w:tr>
    </w:tbl>
    <w:p w:rsidR="002C2B39" w:rsidRDefault="002C2B39" w:rsidP="00AD0FCD">
      <w:pPr>
        <w:widowControl/>
        <w:spacing w:line="560" w:lineRule="exact"/>
        <w:ind w:right="900" w:firstLineChars="200" w:firstLine="600"/>
        <w:jc w:val="right"/>
        <w:rPr>
          <w:rFonts w:ascii="Times New Roman" w:eastAsia="仿宋_GB2312" w:hAnsi="宋体" w:cs="宋体"/>
          <w:color w:val="000000"/>
          <w:kern w:val="0"/>
          <w:sz w:val="30"/>
          <w:szCs w:val="30"/>
        </w:rPr>
      </w:pPr>
    </w:p>
    <w:tbl>
      <w:tblPr>
        <w:tblW w:w="5830" w:type="pct"/>
        <w:jc w:val="center"/>
        <w:tblLook w:val="00A0"/>
      </w:tblPr>
      <w:tblGrid>
        <w:gridCol w:w="2233"/>
        <w:gridCol w:w="1916"/>
        <w:gridCol w:w="652"/>
        <w:gridCol w:w="956"/>
        <w:gridCol w:w="1612"/>
        <w:gridCol w:w="2568"/>
      </w:tblGrid>
      <w:tr w:rsidR="002C2B39" w:rsidRPr="00565F39" w:rsidTr="0083088A">
        <w:trPr>
          <w:trHeight w:val="54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C2B39" w:rsidRPr="00954760" w:rsidRDefault="002C2B39" w:rsidP="0083088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</w:tr>
      <w:tr w:rsidR="002C2B39" w:rsidRPr="00565F39" w:rsidTr="004B7ADE">
        <w:trPr>
          <w:trHeight w:val="1071"/>
          <w:jc w:val="center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B39" w:rsidRPr="00954760" w:rsidRDefault="002C2B39" w:rsidP="0083088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 w:rsidRPr="00954760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二级学院意见</w:t>
            </w:r>
          </w:p>
        </w:tc>
        <w:tc>
          <w:tcPr>
            <w:tcW w:w="129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173CA1">
            <w:pPr>
              <w:widowControl/>
              <w:ind w:firstLineChars="150" w:firstLine="480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签章</w:t>
            </w: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C2B39" w:rsidRPr="00954760" w:rsidRDefault="002C2B39" w:rsidP="004B7ADE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创新创业办公室审核</w:t>
            </w:r>
            <w:r w:rsidRPr="00954760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Pr="00954760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C2B39" w:rsidRPr="00565F39" w:rsidTr="00FE0D18">
        <w:trPr>
          <w:trHeight w:val="1071"/>
          <w:jc w:val="center"/>
        </w:trPr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2B39" w:rsidRPr="00954760" w:rsidRDefault="002C2B39" w:rsidP="0083088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招生与就业创业指导处意见</w:t>
            </w:r>
          </w:p>
        </w:tc>
        <w:tc>
          <w:tcPr>
            <w:tcW w:w="1292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B39" w:rsidRPr="00954760" w:rsidRDefault="002C2B39" w:rsidP="00FE0D1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招生与就业创业指导处分管校领导意见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Pr="00954760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C2B39" w:rsidRPr="00565F39" w:rsidTr="00FE0D18">
        <w:trPr>
          <w:trHeight w:val="1071"/>
          <w:jc w:val="center"/>
        </w:trPr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B39" w:rsidRPr="00954760" w:rsidRDefault="002C2B39" w:rsidP="0083088A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财务处意见</w:t>
            </w:r>
          </w:p>
        </w:tc>
        <w:tc>
          <w:tcPr>
            <w:tcW w:w="12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  <w:p w:rsidR="002C2B39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B39" w:rsidRPr="00954760" w:rsidRDefault="002C2B39" w:rsidP="00FE0D18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财务处分管校领导意见</w:t>
            </w:r>
          </w:p>
        </w:tc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B39" w:rsidRPr="00954760" w:rsidRDefault="002C2B39" w:rsidP="0083088A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C2B39" w:rsidRPr="00565F39" w:rsidTr="00FE0D18">
        <w:trPr>
          <w:trHeight w:val="270"/>
          <w:jc w:val="center"/>
        </w:trPr>
        <w:tc>
          <w:tcPr>
            <w:tcW w:w="1124" w:type="pct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2B39" w:rsidRPr="00954760" w:rsidRDefault="002C2B39" w:rsidP="008308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2B39" w:rsidRPr="00954760" w:rsidRDefault="002C2B39" w:rsidP="008308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9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2B39" w:rsidRPr="00954760" w:rsidRDefault="002C2B39" w:rsidP="008308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2C2B39" w:rsidRPr="00954760" w:rsidRDefault="002C2B39" w:rsidP="008308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B39" w:rsidRPr="00565F39" w:rsidTr="0083088A">
        <w:trPr>
          <w:trHeight w:val="270"/>
          <w:jc w:val="center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954760" w:rsidRDefault="002C2B39" w:rsidP="008308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87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954760" w:rsidRDefault="002C2B39" w:rsidP="0083088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湖南财政经济学院招生与就业创业指导处创新创业办公室</w:t>
            </w:r>
            <w:r w:rsidRPr="00954760">
              <w:rPr>
                <w:rFonts w:ascii="宋体" w:hAnsi="宋体" w:cs="宋体" w:hint="eastAsia"/>
                <w:color w:val="000000"/>
                <w:kern w:val="0"/>
                <w:sz w:val="22"/>
              </w:rPr>
              <w:t>制</w:t>
            </w:r>
            <w:r w:rsidRPr="00954760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</w:tc>
      </w:tr>
      <w:tr w:rsidR="002C2B39" w:rsidRPr="00565F39" w:rsidTr="0083088A">
        <w:trPr>
          <w:trHeight w:val="270"/>
          <w:jc w:val="center"/>
        </w:trPr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954760" w:rsidRDefault="002C2B39" w:rsidP="008308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954760" w:rsidRDefault="002C2B39" w:rsidP="008308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954760" w:rsidRDefault="002C2B39" w:rsidP="008308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1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2B39" w:rsidRPr="00954760" w:rsidRDefault="002C2B39" w:rsidP="008308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B39" w:rsidRPr="00565F39" w:rsidTr="0083088A">
        <w:trPr>
          <w:trHeight w:val="312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B39" w:rsidRPr="001F064F" w:rsidRDefault="002C2B39" w:rsidP="004B7AD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2C2B39" w:rsidRDefault="002C2B39" w:rsidP="001F064F">
      <w:pPr>
        <w:widowControl/>
        <w:spacing w:line="560" w:lineRule="exact"/>
        <w:ind w:right="1500"/>
        <w:rPr>
          <w:kern w:val="0"/>
        </w:rPr>
      </w:pPr>
    </w:p>
    <w:sectPr w:rsidR="002C2B39" w:rsidSect="003F1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39" w:rsidRDefault="002C2B39" w:rsidP="00242B84">
      <w:r>
        <w:separator/>
      </w:r>
    </w:p>
  </w:endnote>
  <w:endnote w:type="continuationSeparator" w:id="0">
    <w:p w:rsidR="002C2B39" w:rsidRDefault="002C2B39" w:rsidP="0024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39" w:rsidRDefault="002C2B39" w:rsidP="00242B84">
      <w:r>
        <w:separator/>
      </w:r>
    </w:p>
  </w:footnote>
  <w:footnote w:type="continuationSeparator" w:id="0">
    <w:p w:rsidR="002C2B39" w:rsidRDefault="002C2B39" w:rsidP="00242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EC4"/>
    <w:rsid w:val="000265A9"/>
    <w:rsid w:val="00030FA7"/>
    <w:rsid w:val="000A1D68"/>
    <w:rsid w:val="000A7F7A"/>
    <w:rsid w:val="000E3C85"/>
    <w:rsid w:val="001106AF"/>
    <w:rsid w:val="001211E4"/>
    <w:rsid w:val="00143F72"/>
    <w:rsid w:val="001702C5"/>
    <w:rsid w:val="00173CA1"/>
    <w:rsid w:val="001A6F2E"/>
    <w:rsid w:val="001C3E40"/>
    <w:rsid w:val="001F064F"/>
    <w:rsid w:val="001F66A8"/>
    <w:rsid w:val="0020002C"/>
    <w:rsid w:val="00214DA9"/>
    <w:rsid w:val="002241F3"/>
    <w:rsid w:val="00242B84"/>
    <w:rsid w:val="00246149"/>
    <w:rsid w:val="002548E7"/>
    <w:rsid w:val="00263AD1"/>
    <w:rsid w:val="00264FBC"/>
    <w:rsid w:val="002650BB"/>
    <w:rsid w:val="00277743"/>
    <w:rsid w:val="002932C8"/>
    <w:rsid w:val="002B336D"/>
    <w:rsid w:val="002B4F13"/>
    <w:rsid w:val="002C2B39"/>
    <w:rsid w:val="002E66CC"/>
    <w:rsid w:val="00355ADF"/>
    <w:rsid w:val="003615B7"/>
    <w:rsid w:val="00395279"/>
    <w:rsid w:val="003B5AD7"/>
    <w:rsid w:val="003C1388"/>
    <w:rsid w:val="003F1415"/>
    <w:rsid w:val="00402BE4"/>
    <w:rsid w:val="004147D5"/>
    <w:rsid w:val="00431197"/>
    <w:rsid w:val="00434122"/>
    <w:rsid w:val="004426A1"/>
    <w:rsid w:val="0048323B"/>
    <w:rsid w:val="004B7ADE"/>
    <w:rsid w:val="004E7612"/>
    <w:rsid w:val="00522C9F"/>
    <w:rsid w:val="00534C10"/>
    <w:rsid w:val="00565F39"/>
    <w:rsid w:val="005A78F5"/>
    <w:rsid w:val="005B436D"/>
    <w:rsid w:val="005D41A1"/>
    <w:rsid w:val="005F2EC4"/>
    <w:rsid w:val="0063014B"/>
    <w:rsid w:val="006A504A"/>
    <w:rsid w:val="006C0F10"/>
    <w:rsid w:val="006C3FDF"/>
    <w:rsid w:val="006F0946"/>
    <w:rsid w:val="006F2762"/>
    <w:rsid w:val="00774134"/>
    <w:rsid w:val="007A1EA4"/>
    <w:rsid w:val="007C4002"/>
    <w:rsid w:val="007C462E"/>
    <w:rsid w:val="007C53AD"/>
    <w:rsid w:val="007C5C56"/>
    <w:rsid w:val="0083088A"/>
    <w:rsid w:val="00853497"/>
    <w:rsid w:val="008703F6"/>
    <w:rsid w:val="008A5E59"/>
    <w:rsid w:val="009147C9"/>
    <w:rsid w:val="00933474"/>
    <w:rsid w:val="009364CA"/>
    <w:rsid w:val="00937F05"/>
    <w:rsid w:val="00951943"/>
    <w:rsid w:val="00954760"/>
    <w:rsid w:val="00981CC3"/>
    <w:rsid w:val="009C4696"/>
    <w:rsid w:val="009C7B9B"/>
    <w:rsid w:val="00A0749F"/>
    <w:rsid w:val="00A4410C"/>
    <w:rsid w:val="00A60364"/>
    <w:rsid w:val="00A73447"/>
    <w:rsid w:val="00A959C6"/>
    <w:rsid w:val="00A97C5F"/>
    <w:rsid w:val="00AA6EA2"/>
    <w:rsid w:val="00AB1853"/>
    <w:rsid w:val="00AD0FCD"/>
    <w:rsid w:val="00B4661A"/>
    <w:rsid w:val="00B6008A"/>
    <w:rsid w:val="00BA706D"/>
    <w:rsid w:val="00BC5776"/>
    <w:rsid w:val="00BD60D7"/>
    <w:rsid w:val="00BF1C00"/>
    <w:rsid w:val="00C45406"/>
    <w:rsid w:val="00C47578"/>
    <w:rsid w:val="00C619BF"/>
    <w:rsid w:val="00C65E50"/>
    <w:rsid w:val="00C75FAC"/>
    <w:rsid w:val="00CA6A0C"/>
    <w:rsid w:val="00CC6F14"/>
    <w:rsid w:val="00D1710F"/>
    <w:rsid w:val="00D221B9"/>
    <w:rsid w:val="00D72D29"/>
    <w:rsid w:val="00D96400"/>
    <w:rsid w:val="00DB5335"/>
    <w:rsid w:val="00E11BE8"/>
    <w:rsid w:val="00E20B38"/>
    <w:rsid w:val="00E777F0"/>
    <w:rsid w:val="00E84191"/>
    <w:rsid w:val="00ED2058"/>
    <w:rsid w:val="00F45597"/>
    <w:rsid w:val="00F4675D"/>
    <w:rsid w:val="00F50C25"/>
    <w:rsid w:val="00F715F6"/>
    <w:rsid w:val="00F839BA"/>
    <w:rsid w:val="00F8519B"/>
    <w:rsid w:val="00F86784"/>
    <w:rsid w:val="00F91C38"/>
    <w:rsid w:val="00FC3FE6"/>
    <w:rsid w:val="00FE0D18"/>
    <w:rsid w:val="00FE3249"/>
    <w:rsid w:val="00FF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C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2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2B8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2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2B84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95476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54760"/>
    <w:rPr>
      <w:rFonts w:cs="Times New Roman"/>
    </w:rPr>
  </w:style>
  <w:style w:type="character" w:styleId="Hyperlink">
    <w:name w:val="Hyperlink"/>
    <w:basedOn w:val="DefaultParagraphFont"/>
    <w:uiPriority w:val="99"/>
    <w:rsid w:val="002932C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F06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3</Pages>
  <Words>69</Words>
  <Characters>394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李民栋</cp:lastModifiedBy>
  <cp:revision>4</cp:revision>
  <cp:lastPrinted>2017-05-27T07:04:00Z</cp:lastPrinted>
  <dcterms:created xsi:type="dcterms:W3CDTF">2016-05-24T02:00:00Z</dcterms:created>
  <dcterms:modified xsi:type="dcterms:W3CDTF">2017-05-27T08:26:00Z</dcterms:modified>
</cp:coreProperties>
</file>