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A9" w:rsidRPr="00985A9A" w:rsidRDefault="000109A9" w:rsidP="000B4C77">
      <w:pPr>
        <w:spacing w:line="288" w:lineRule="auto"/>
        <w:rPr>
          <w:rFonts w:ascii="宋体" w:cs="宋体"/>
          <w:color w:val="000000"/>
          <w:sz w:val="24"/>
          <w:szCs w:val="24"/>
        </w:rPr>
      </w:pPr>
      <w:r w:rsidRPr="00985A9A">
        <w:rPr>
          <w:rFonts w:ascii="宋体" w:hAnsi="宋体" w:cs="宋体" w:hint="eastAsia"/>
          <w:color w:val="000000"/>
          <w:sz w:val="24"/>
          <w:szCs w:val="24"/>
        </w:rPr>
        <w:t>附件</w:t>
      </w:r>
      <w:r w:rsidRPr="00985A9A">
        <w:rPr>
          <w:rFonts w:ascii="宋体" w:hAnsi="宋体" w:cs="宋体"/>
          <w:color w:val="000000"/>
          <w:sz w:val="24"/>
          <w:szCs w:val="24"/>
        </w:rPr>
        <w:t>1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0109A9" w:rsidRPr="00985A9A" w:rsidRDefault="000109A9" w:rsidP="000B4C77">
      <w:pPr>
        <w:spacing w:line="288" w:lineRule="auto"/>
        <w:jc w:val="center"/>
        <w:rPr>
          <w:rFonts w:ascii="宋体" w:cs="宋体"/>
          <w:b/>
          <w:bCs/>
          <w:color w:val="000000"/>
          <w:sz w:val="24"/>
          <w:szCs w:val="24"/>
        </w:rPr>
      </w:pPr>
      <w:r w:rsidRPr="00985A9A">
        <w:rPr>
          <w:rFonts w:ascii="宋体" w:hAnsi="宋体" w:cs="宋体" w:hint="eastAsia"/>
          <w:b/>
          <w:bCs/>
          <w:color w:val="000000"/>
          <w:sz w:val="24"/>
          <w:szCs w:val="24"/>
        </w:rPr>
        <w:t>创新创业、社会实践活动学分认定申请表</w:t>
      </w:r>
    </w:p>
    <w:p w:rsidR="000109A9" w:rsidRPr="00985A9A" w:rsidRDefault="000109A9" w:rsidP="000B4C77">
      <w:pPr>
        <w:spacing w:line="288" w:lineRule="auto"/>
        <w:rPr>
          <w:rFonts w:ascii="宋体" w:cs="宋体"/>
          <w:b/>
          <w:bCs/>
          <w:color w:val="000000"/>
          <w:sz w:val="24"/>
          <w:szCs w:val="24"/>
        </w:rPr>
      </w:pPr>
    </w:p>
    <w:tbl>
      <w:tblPr>
        <w:tblW w:w="87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5"/>
        <w:gridCol w:w="1979"/>
        <w:gridCol w:w="1264"/>
        <w:gridCol w:w="1414"/>
        <w:gridCol w:w="1138"/>
        <w:gridCol w:w="336"/>
        <w:gridCol w:w="540"/>
        <w:gridCol w:w="1236"/>
      </w:tblGrid>
      <w:tr w:rsidR="000109A9" w:rsidRPr="00985A9A">
        <w:tc>
          <w:tcPr>
            <w:tcW w:w="82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79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1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776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82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979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4" w:type="dxa"/>
          </w:tcPr>
          <w:p w:rsidR="000109A9" w:rsidRPr="00985A9A" w:rsidRDefault="000109A9" w:rsidP="00EB467E">
            <w:pPr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学期</w:t>
            </w:r>
          </w:p>
        </w:tc>
        <w:tc>
          <w:tcPr>
            <w:tcW w:w="1776" w:type="dxa"/>
            <w:gridSpan w:val="2"/>
          </w:tcPr>
          <w:p w:rsidR="000109A9" w:rsidRPr="00985A9A" w:rsidRDefault="000109A9" w:rsidP="00EB467E">
            <w:pPr>
              <w:spacing w:line="360" w:lineRule="auto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rPr>
          <w:trHeight w:val="746"/>
        </w:trPr>
        <w:tc>
          <w:tcPr>
            <w:tcW w:w="825" w:type="dxa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14" w:type="dxa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1138" w:type="dxa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认定部门</w:t>
            </w: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876" w:type="dxa"/>
            <w:gridSpan w:val="2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</w:t>
            </w: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236" w:type="dxa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学院审核人签字</w:t>
            </w:r>
          </w:p>
        </w:tc>
      </w:tr>
      <w:tr w:rsidR="000109A9" w:rsidRPr="00985A9A">
        <w:tc>
          <w:tcPr>
            <w:tcW w:w="82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3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82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3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82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3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82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3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82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3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82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3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82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3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82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3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620" w:type="dxa"/>
            <w:gridSpan w:val="5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合计应获学分（由各学院填写）</w:t>
            </w:r>
          </w:p>
        </w:tc>
        <w:tc>
          <w:tcPr>
            <w:tcW w:w="876" w:type="dxa"/>
            <w:gridSpan w:val="2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rPr>
          <w:trHeight w:val="3755"/>
        </w:trPr>
        <w:tc>
          <w:tcPr>
            <w:tcW w:w="825" w:type="dxa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院</w:t>
            </w: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审</w:t>
            </w: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核</w:t>
            </w: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意</w:t>
            </w: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07" w:type="dxa"/>
            <w:gridSpan w:val="7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  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签名（盖章）：</w:t>
            </w:r>
          </w:p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109A9" w:rsidRPr="00985A9A" w:rsidRDefault="000109A9" w:rsidP="000B4C77">
      <w:pPr>
        <w:spacing w:line="288" w:lineRule="auto"/>
        <w:rPr>
          <w:rFonts w:ascii="宋体" w:cs="宋体"/>
          <w:color w:val="000000"/>
          <w:sz w:val="24"/>
          <w:szCs w:val="24"/>
        </w:rPr>
      </w:pPr>
      <w:r w:rsidRPr="00985A9A">
        <w:rPr>
          <w:rFonts w:ascii="宋体" w:hAnsi="宋体" w:cs="宋体" w:hint="eastAsia"/>
          <w:color w:val="000000"/>
          <w:sz w:val="24"/>
          <w:szCs w:val="24"/>
        </w:rPr>
        <w:t>注：</w:t>
      </w:r>
    </w:p>
    <w:p w:rsidR="000109A9" w:rsidRPr="00985A9A" w:rsidRDefault="000109A9" w:rsidP="00985A9A">
      <w:pPr>
        <w:spacing w:line="288" w:lineRule="auto"/>
        <w:ind w:firstLineChars="200" w:firstLine="31680"/>
        <w:rPr>
          <w:rFonts w:ascii="宋体" w:cs="宋体"/>
          <w:color w:val="000000"/>
          <w:sz w:val="24"/>
          <w:szCs w:val="24"/>
        </w:rPr>
      </w:pPr>
      <w:r w:rsidRPr="00985A9A">
        <w:rPr>
          <w:rFonts w:ascii="宋体" w:hAnsi="宋体" w:cs="宋体"/>
          <w:color w:val="000000"/>
          <w:sz w:val="24"/>
          <w:szCs w:val="24"/>
        </w:rPr>
        <w:t>1.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本表由学生本人填写并附相关支撑材料原件及复印件，以班为单位收集，经认定部门认定签字后，交所在的学院审核盖章。</w:t>
      </w:r>
    </w:p>
    <w:p w:rsidR="000109A9" w:rsidRPr="00985A9A" w:rsidRDefault="000109A9" w:rsidP="00985A9A">
      <w:pPr>
        <w:spacing w:line="288" w:lineRule="auto"/>
        <w:ind w:firstLineChars="200" w:firstLine="31680"/>
        <w:rPr>
          <w:rFonts w:ascii="宋体" w:cs="宋体"/>
          <w:color w:val="000000"/>
          <w:sz w:val="24"/>
          <w:szCs w:val="24"/>
        </w:rPr>
      </w:pPr>
      <w:r w:rsidRPr="00985A9A">
        <w:rPr>
          <w:rFonts w:ascii="宋体" w:hAnsi="宋体" w:cs="宋体"/>
          <w:color w:val="000000"/>
          <w:sz w:val="24"/>
          <w:szCs w:val="24"/>
        </w:rPr>
        <w:t>2.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学分认定登记工作安排在每年</w:t>
      </w:r>
      <w:r w:rsidRPr="00985A9A">
        <w:rPr>
          <w:rFonts w:ascii="宋体" w:hAnsi="宋体" w:cs="宋体"/>
          <w:color w:val="000000"/>
          <w:sz w:val="24"/>
          <w:szCs w:val="24"/>
        </w:rPr>
        <w:t>6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月进行。</w:t>
      </w:r>
    </w:p>
    <w:p w:rsidR="000109A9" w:rsidRPr="00985A9A" w:rsidRDefault="000109A9" w:rsidP="00985A9A">
      <w:pPr>
        <w:spacing w:line="288" w:lineRule="auto"/>
        <w:ind w:firstLineChars="200" w:firstLine="31680"/>
        <w:rPr>
          <w:rFonts w:ascii="宋体" w:cs="宋体"/>
          <w:color w:val="000000"/>
          <w:sz w:val="24"/>
          <w:szCs w:val="24"/>
        </w:rPr>
      </w:pPr>
      <w:r w:rsidRPr="00985A9A">
        <w:rPr>
          <w:rFonts w:ascii="宋体" w:hAnsi="宋体" w:cs="宋体"/>
          <w:color w:val="000000"/>
          <w:sz w:val="24"/>
          <w:szCs w:val="24"/>
        </w:rPr>
        <w:t>3.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本表由学生所在学院存档。</w:t>
      </w:r>
    </w:p>
    <w:p w:rsidR="000109A9" w:rsidRPr="00985A9A" w:rsidRDefault="000109A9" w:rsidP="000B4C77">
      <w:pPr>
        <w:spacing w:line="288" w:lineRule="auto"/>
        <w:ind w:firstLine="480"/>
        <w:rPr>
          <w:rFonts w:ascii="宋体" w:cs="宋体"/>
          <w:color w:val="000000"/>
          <w:sz w:val="24"/>
          <w:szCs w:val="24"/>
        </w:rPr>
      </w:pPr>
    </w:p>
    <w:p w:rsidR="000109A9" w:rsidRPr="00985A9A" w:rsidRDefault="000109A9" w:rsidP="000B4C77">
      <w:pPr>
        <w:spacing w:line="288" w:lineRule="auto"/>
        <w:ind w:firstLine="480"/>
        <w:rPr>
          <w:rFonts w:ascii="宋体" w:cs="宋体"/>
          <w:color w:val="000000"/>
          <w:sz w:val="24"/>
          <w:szCs w:val="24"/>
        </w:rPr>
      </w:pPr>
    </w:p>
    <w:p w:rsidR="000109A9" w:rsidRPr="00985A9A" w:rsidRDefault="000109A9" w:rsidP="000B4C77">
      <w:pPr>
        <w:spacing w:line="288" w:lineRule="auto"/>
        <w:ind w:firstLine="480"/>
        <w:rPr>
          <w:rFonts w:ascii="宋体" w:cs="宋体"/>
          <w:color w:val="000000"/>
          <w:sz w:val="24"/>
          <w:szCs w:val="24"/>
        </w:rPr>
      </w:pPr>
      <w:r w:rsidRPr="00985A9A">
        <w:rPr>
          <w:rFonts w:ascii="宋体" w:hAnsi="宋体" w:cs="宋体" w:hint="eastAsia"/>
          <w:color w:val="000000"/>
          <w:sz w:val="24"/>
          <w:szCs w:val="24"/>
        </w:rPr>
        <w:t>附件</w:t>
      </w:r>
      <w:r w:rsidRPr="00985A9A">
        <w:rPr>
          <w:rFonts w:ascii="宋体" w:hAnsi="宋体" w:cs="宋体"/>
          <w:color w:val="000000"/>
          <w:sz w:val="24"/>
          <w:szCs w:val="24"/>
        </w:rPr>
        <w:t>2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0109A9" w:rsidRPr="00985A9A" w:rsidRDefault="000109A9" w:rsidP="000B4C77">
      <w:pPr>
        <w:spacing w:line="288" w:lineRule="auto"/>
        <w:jc w:val="center"/>
        <w:rPr>
          <w:rFonts w:ascii="宋体" w:cs="宋体"/>
          <w:b/>
          <w:bCs/>
          <w:color w:val="000000"/>
          <w:sz w:val="24"/>
          <w:szCs w:val="24"/>
        </w:rPr>
      </w:pPr>
      <w:r w:rsidRPr="00985A9A">
        <w:rPr>
          <w:rFonts w:ascii="宋体" w:hAnsi="宋体" w:cs="宋体" w:hint="eastAsia"/>
          <w:b/>
          <w:bCs/>
          <w:color w:val="000000"/>
          <w:sz w:val="24"/>
          <w:szCs w:val="24"/>
        </w:rPr>
        <w:t>湖南财政经济学院创新创业、社会实践活动学分认定汇总表</w:t>
      </w:r>
    </w:p>
    <w:p w:rsidR="000109A9" w:rsidRPr="00985A9A" w:rsidRDefault="000109A9" w:rsidP="000B4C77">
      <w:pPr>
        <w:spacing w:line="288" w:lineRule="auto"/>
        <w:rPr>
          <w:rFonts w:ascii="宋体" w:cs="宋体"/>
          <w:color w:val="000000"/>
          <w:sz w:val="24"/>
          <w:szCs w:val="24"/>
        </w:rPr>
      </w:pPr>
    </w:p>
    <w:p w:rsidR="000109A9" w:rsidRPr="00985A9A" w:rsidRDefault="000109A9" w:rsidP="000B4C77">
      <w:pPr>
        <w:spacing w:line="288" w:lineRule="auto"/>
        <w:rPr>
          <w:rFonts w:ascii="宋体" w:cs="宋体"/>
          <w:color w:val="000000"/>
          <w:sz w:val="24"/>
          <w:szCs w:val="24"/>
        </w:rPr>
      </w:pPr>
      <w:r w:rsidRPr="00985A9A">
        <w:rPr>
          <w:rFonts w:ascii="宋体" w:hAnsi="宋体" w:cs="宋体" w:hint="eastAsia"/>
          <w:color w:val="000000"/>
          <w:sz w:val="24"/>
          <w:szCs w:val="24"/>
        </w:rPr>
        <w:t>学院（盖章）：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     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专业：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       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年级：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       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班级：</w:t>
      </w:r>
    </w:p>
    <w:p w:rsidR="000109A9" w:rsidRPr="00985A9A" w:rsidRDefault="000109A9" w:rsidP="000B4C77">
      <w:pPr>
        <w:spacing w:line="288" w:lineRule="auto"/>
        <w:jc w:val="center"/>
        <w:rPr>
          <w:rFonts w:ascii="宋体" w:cs="宋体"/>
          <w:color w:val="000000"/>
          <w:sz w:val="24"/>
          <w:szCs w:val="24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080"/>
        <w:gridCol w:w="1467"/>
        <w:gridCol w:w="1065"/>
        <w:gridCol w:w="1065"/>
        <w:gridCol w:w="1065"/>
        <w:gridCol w:w="1066"/>
        <w:gridCol w:w="1066"/>
      </w:tblGrid>
      <w:tr w:rsidR="000109A9" w:rsidRPr="00985A9A">
        <w:tc>
          <w:tcPr>
            <w:tcW w:w="648" w:type="dxa"/>
            <w:vMerge w:val="restart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67" w:type="dxa"/>
            <w:vMerge w:val="restart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4261" w:type="dxa"/>
            <w:gridSpan w:val="4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学分认定</w:t>
            </w:r>
          </w:p>
        </w:tc>
        <w:tc>
          <w:tcPr>
            <w:tcW w:w="1066" w:type="dxa"/>
            <w:vMerge w:val="restart"/>
            <w:vAlign w:val="center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总学分</w:t>
            </w:r>
          </w:p>
        </w:tc>
      </w:tr>
      <w:tr w:rsidR="000109A9" w:rsidRPr="00985A9A">
        <w:tc>
          <w:tcPr>
            <w:tcW w:w="648" w:type="dxa"/>
            <w:vMerge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第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第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第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第</w:t>
            </w: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 w:rsidRPr="00985A9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学年</w:t>
            </w:r>
          </w:p>
        </w:tc>
        <w:tc>
          <w:tcPr>
            <w:tcW w:w="1066" w:type="dxa"/>
            <w:vMerge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109A9" w:rsidRPr="00985A9A">
        <w:tc>
          <w:tcPr>
            <w:tcW w:w="648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85A9A">
              <w:rPr>
                <w:rFonts w:ascii="宋体" w:hAns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</w:tcPr>
          <w:p w:rsidR="000109A9" w:rsidRPr="00985A9A" w:rsidRDefault="000109A9" w:rsidP="00EB467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0109A9" w:rsidRPr="00985A9A" w:rsidRDefault="000109A9" w:rsidP="000B4C77">
      <w:pPr>
        <w:spacing w:line="288" w:lineRule="auto"/>
        <w:rPr>
          <w:rFonts w:ascii="宋体" w:cs="宋体"/>
          <w:sz w:val="24"/>
          <w:szCs w:val="24"/>
        </w:rPr>
      </w:pPr>
      <w:r w:rsidRPr="00985A9A">
        <w:rPr>
          <w:rFonts w:ascii="宋体" w:hAnsi="宋体" w:cs="宋体" w:hint="eastAsia"/>
          <w:color w:val="000000"/>
          <w:sz w:val="24"/>
          <w:szCs w:val="24"/>
        </w:rPr>
        <w:t>填表时间：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     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填表人：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    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学院教学院长签字：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      </w:t>
      </w:r>
      <w:r w:rsidRPr="00985A9A">
        <w:rPr>
          <w:rFonts w:ascii="宋体" w:hAnsi="宋体" w:cs="宋体" w:hint="eastAsia"/>
          <w:color w:val="000000"/>
          <w:sz w:val="24"/>
          <w:szCs w:val="24"/>
        </w:rPr>
        <w:t>教务处签字：</w:t>
      </w:r>
      <w:r w:rsidRPr="00985A9A">
        <w:rPr>
          <w:rFonts w:ascii="宋体" w:hAnsi="宋体" w:cs="宋体"/>
          <w:color w:val="000000"/>
          <w:sz w:val="24"/>
          <w:szCs w:val="24"/>
        </w:rPr>
        <w:t xml:space="preserve">  </w:t>
      </w:r>
    </w:p>
    <w:sectPr w:rsidR="000109A9" w:rsidRPr="00985A9A" w:rsidSect="00DE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A9" w:rsidRDefault="000109A9" w:rsidP="00F906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09A9" w:rsidRDefault="000109A9" w:rsidP="00F906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A9" w:rsidRDefault="000109A9" w:rsidP="00F906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09A9" w:rsidRDefault="000109A9" w:rsidP="00F906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C77"/>
    <w:rsid w:val="000109A9"/>
    <w:rsid w:val="000B4C77"/>
    <w:rsid w:val="001250EB"/>
    <w:rsid w:val="00162A68"/>
    <w:rsid w:val="004E22B6"/>
    <w:rsid w:val="005B6E26"/>
    <w:rsid w:val="005F15A0"/>
    <w:rsid w:val="008A2779"/>
    <w:rsid w:val="008F01CC"/>
    <w:rsid w:val="00985A9A"/>
    <w:rsid w:val="00B44E3A"/>
    <w:rsid w:val="00C91BEB"/>
    <w:rsid w:val="00DE0852"/>
    <w:rsid w:val="00DE3E54"/>
    <w:rsid w:val="00E83E09"/>
    <w:rsid w:val="00EB467E"/>
    <w:rsid w:val="00F07310"/>
    <w:rsid w:val="00F73ED8"/>
    <w:rsid w:val="00F9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7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B4C77"/>
    <w:rPr>
      <w:rFonts w:ascii="Times New Roman" w:eastAsia="宋体" w:hAnsi="Times New Roman" w:cs="Times New Roman"/>
      <w:b/>
      <w:bCs/>
    </w:rPr>
  </w:style>
  <w:style w:type="paragraph" w:customStyle="1" w:styleId="p0">
    <w:name w:val="p0"/>
    <w:basedOn w:val="Normal"/>
    <w:uiPriority w:val="99"/>
    <w:rsid w:val="000B4C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9">
    <w:name w:val="p19"/>
    <w:basedOn w:val="Normal"/>
    <w:uiPriority w:val="99"/>
    <w:rsid w:val="000B4C77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9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069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90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0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121</Words>
  <Characters>690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刘征</dc:creator>
  <cp:keywords/>
  <dc:description/>
  <cp:lastModifiedBy>钱毅</cp:lastModifiedBy>
  <cp:revision>2</cp:revision>
  <dcterms:created xsi:type="dcterms:W3CDTF">2017-09-11T02:01:00Z</dcterms:created>
  <dcterms:modified xsi:type="dcterms:W3CDTF">2017-09-11T02:01:00Z</dcterms:modified>
</cp:coreProperties>
</file>